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193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张家川县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选聘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中小学校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教师申请报名表</w:t>
      </w:r>
    </w:p>
    <w:bookmarkEnd w:id="0"/>
    <w:p w14:paraId="01E5DE29">
      <w:pPr>
        <w:ind w:right="280"/>
        <w:jc w:val="righ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eastAsia="楷体" w:cs="Times New Roman"/>
          <w:sz w:val="28"/>
        </w:rPr>
        <w:t>填表日期：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   </w:t>
      </w:r>
      <w:r>
        <w:rPr>
          <w:rFonts w:hint="default" w:ascii="Times New Roman" w:hAnsi="Times New Roman" w:eastAsia="楷体" w:cs="Times New Roman"/>
          <w:sz w:val="28"/>
        </w:rPr>
        <w:t>年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月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日</w:t>
      </w:r>
    </w:p>
    <w:tbl>
      <w:tblPr>
        <w:tblStyle w:val="5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05"/>
        <w:gridCol w:w="1195"/>
        <w:gridCol w:w="125"/>
        <w:gridCol w:w="683"/>
        <w:gridCol w:w="376"/>
        <w:gridCol w:w="418"/>
        <w:gridCol w:w="45"/>
        <w:gridCol w:w="3"/>
        <w:gridCol w:w="464"/>
        <w:gridCol w:w="247"/>
        <w:gridCol w:w="14"/>
        <w:gridCol w:w="284"/>
        <w:gridCol w:w="511"/>
        <w:gridCol w:w="730"/>
        <w:gridCol w:w="144"/>
        <w:gridCol w:w="456"/>
        <w:gridCol w:w="418"/>
        <w:gridCol w:w="1"/>
        <w:gridCol w:w="994"/>
        <w:gridCol w:w="756"/>
      </w:tblGrid>
      <w:tr w14:paraId="3191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5D991D0D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0DAA47B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 w14:paraId="118A1A61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5"/>
            <w:noWrap w:val="0"/>
            <w:vAlign w:val="center"/>
          </w:tcPr>
          <w:p w14:paraId="00020E9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515005D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 w14:paraId="649C79A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5F2B39D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 w14:paraId="01BC3F8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2D87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E47B6D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noWrap w:val="0"/>
            <w:vAlign w:val="center"/>
          </w:tcPr>
          <w:p w14:paraId="57FB0DC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2F19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gridSpan w:val="6"/>
            <w:noWrap w:val="0"/>
            <w:vAlign w:val="center"/>
          </w:tcPr>
          <w:p w14:paraId="2AA4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noWrap w:val="0"/>
            <w:vAlign w:val="center"/>
          </w:tcPr>
          <w:p w14:paraId="0F09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 w14:paraId="69EA102E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1225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2CD02F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65" w:type="dxa"/>
            <w:gridSpan w:val="12"/>
            <w:noWrap w:val="0"/>
            <w:vAlign w:val="center"/>
          </w:tcPr>
          <w:p w14:paraId="14D2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 w14:paraId="441FFF6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375B3EEE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7E4C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7899E44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毕业学校（1）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6BB273DC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 w14:paraId="496E36C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 w14:paraId="135286F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1E581A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1587CE0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72F0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 w14:paraId="6A8434B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2E1A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035185C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毕业学校（2）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6E34CE96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 w14:paraId="1B23EFB2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 w14:paraId="72BF8E11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280A394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516E770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08A5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 w14:paraId="1A8910F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5D1D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302A6C2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专业技术职称</w:t>
            </w:r>
          </w:p>
        </w:tc>
        <w:tc>
          <w:tcPr>
            <w:tcW w:w="2845" w:type="dxa"/>
            <w:gridSpan w:val="7"/>
            <w:noWrap w:val="0"/>
            <w:vAlign w:val="center"/>
          </w:tcPr>
          <w:p w14:paraId="1DA878C9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0" w:type="dxa"/>
            <w:gridSpan w:val="5"/>
            <w:noWrap w:val="0"/>
            <w:vAlign w:val="center"/>
          </w:tcPr>
          <w:p w14:paraId="07EC44AB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3499" w:type="dxa"/>
            <w:gridSpan w:val="7"/>
            <w:noWrap w:val="0"/>
            <w:vAlign w:val="center"/>
          </w:tcPr>
          <w:p w14:paraId="0D0910CF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763C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59839C0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C23D2B5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4"/>
            <w:noWrap w:val="0"/>
            <w:vAlign w:val="center"/>
          </w:tcPr>
          <w:p w14:paraId="1C6A15D3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任教年级</w:t>
            </w:r>
          </w:p>
        </w:tc>
        <w:tc>
          <w:tcPr>
            <w:tcW w:w="1523" w:type="dxa"/>
            <w:gridSpan w:val="6"/>
            <w:noWrap w:val="0"/>
            <w:vAlign w:val="center"/>
          </w:tcPr>
          <w:p w14:paraId="3FFEAFB0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 w14:paraId="5F961F86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731026A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C2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5259D71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申请学段</w:t>
            </w:r>
          </w:p>
        </w:tc>
        <w:tc>
          <w:tcPr>
            <w:tcW w:w="3854" w:type="dxa"/>
            <w:gridSpan w:val="11"/>
            <w:noWrap w:val="0"/>
            <w:vAlign w:val="center"/>
          </w:tcPr>
          <w:p w14:paraId="6D0B88F9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Times New Roman" w:char="0000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4010" w:type="dxa"/>
            <w:gridSpan w:val="8"/>
            <w:noWrap w:val="0"/>
            <w:vAlign w:val="center"/>
          </w:tcPr>
          <w:p w14:paraId="7871DD17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小学</w:t>
            </w:r>
          </w:p>
        </w:tc>
      </w:tr>
      <w:tr w14:paraId="0EEC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778" w:type="dxa"/>
            <w:noWrap w:val="0"/>
            <w:vAlign w:val="center"/>
          </w:tcPr>
          <w:p w14:paraId="69C0E48A"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工作简历</w:t>
            </w:r>
          </w:p>
        </w:tc>
        <w:tc>
          <w:tcPr>
            <w:tcW w:w="8769" w:type="dxa"/>
            <w:gridSpan w:val="20"/>
            <w:noWrap w:val="0"/>
            <w:vAlign w:val="center"/>
          </w:tcPr>
          <w:p w14:paraId="21C0FEDE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11D935D5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2381521F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 w14:paraId="47CF187B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50E4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778" w:type="dxa"/>
            <w:noWrap w:val="0"/>
            <w:vAlign w:val="center"/>
          </w:tcPr>
          <w:p w14:paraId="00433D04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769" w:type="dxa"/>
            <w:gridSpan w:val="20"/>
            <w:noWrap w:val="0"/>
            <w:vAlign w:val="center"/>
          </w:tcPr>
          <w:p w14:paraId="4FC39951"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本人确认自己符合拟选岗位所需的资格条件，所提供的材料真实、有效，如经审查不符，取消其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公开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资格并接受处理。</w:t>
            </w:r>
          </w:p>
          <w:p w14:paraId="1585DEB2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</w:t>
            </w:r>
          </w:p>
          <w:p w14:paraId="592466EF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D078327">
            <w:pPr>
              <w:ind w:firstLine="5520" w:firstLineChars="23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本人签名：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6F242C1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日</w:t>
            </w:r>
          </w:p>
        </w:tc>
      </w:tr>
      <w:tr w14:paraId="072B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78" w:type="dxa"/>
            <w:noWrap w:val="0"/>
            <w:vAlign w:val="center"/>
          </w:tcPr>
          <w:p w14:paraId="2BA12664"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 w14:paraId="184D9DC4"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</w:pPr>
          </w:p>
          <w:p w14:paraId="3D954231"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1ADB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61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校长签字：               </w:t>
            </w:r>
          </w:p>
          <w:p w14:paraId="7474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436" w:leftChars="684" w:right="326" w:rightChars="0"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 w14:paraId="7A5C00CF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4308" w:type="dxa"/>
            <w:gridSpan w:val="10"/>
            <w:noWrap w:val="0"/>
            <w:vAlign w:val="center"/>
          </w:tcPr>
          <w:p w14:paraId="50511A6F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 w14:paraId="64F63F75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 w14:paraId="15AA0D0C">
            <w:pPr>
              <w:wordWrap w:val="0"/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审查人签字：</w:t>
            </w:r>
          </w:p>
          <w:p w14:paraId="1D452920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5A50796">
            <w:pPr>
              <w:wordWrap w:val="0"/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</w:tr>
    </w:tbl>
    <w:p w14:paraId="5466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eastAsia" w:ascii="Times New Roman" w:hAnsi="Times New Roman" w:eastAsia="微软雅黑" w:cs="Times New Roman"/>
          <w:sz w:val="48"/>
          <w:szCs w:val="4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423E6-51B4-4D75-9125-8BA53E3AF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5C5931-D5B3-4075-A3BE-DACEFDE238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032CBF-86FA-40A4-965F-0D88178BEC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6351433-A73E-482A-BBB3-483F5D1B75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04C235-FDFD-4B82-A75B-A5BC890457F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4AEF5A64-68DE-43E5-A5A9-B7DC649EE1B8}"/>
  </w:font>
  <w:font w:name="胡敬礼毛笔行书繁">
    <w:panose1 w:val="02010600030101010101"/>
    <w:charset w:val="86"/>
    <w:family w:val="auto"/>
    <w:pitch w:val="default"/>
    <w:sig w:usb0="00000003" w:usb1="080E0000" w:usb2="00000000" w:usb3="00000000" w:csb0="00040001" w:csb1="00000000"/>
    <w:embedRegular r:id="rId7" w:fontKey="{4003848D-2084-4318-80CB-52B2A250E1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A9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9EE7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76" w:lineRule="exact"/>
                            <w:ind w:right="315" w:righ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9EE7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76" w:lineRule="exact"/>
                      <w:ind w:right="315" w:righ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87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209F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76" w:lineRule="exact"/>
                            <w:ind w:left="315" w:lef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209F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76" w:lineRule="exact"/>
                      <w:ind w:left="315" w:lef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attachedTemplate r:id="rId1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zllMTdhY2FhNTY5ZmFhYjliY2VjNzhhYWU3NDkifQ=="/>
  </w:docVars>
  <w:rsids>
    <w:rsidRoot w:val="094E4542"/>
    <w:rsid w:val="00F42D68"/>
    <w:rsid w:val="014170F5"/>
    <w:rsid w:val="0179678B"/>
    <w:rsid w:val="018A58CB"/>
    <w:rsid w:val="01D7535E"/>
    <w:rsid w:val="028E2A70"/>
    <w:rsid w:val="035148F2"/>
    <w:rsid w:val="035A6DD2"/>
    <w:rsid w:val="04701674"/>
    <w:rsid w:val="047B3DA5"/>
    <w:rsid w:val="059702ED"/>
    <w:rsid w:val="06175254"/>
    <w:rsid w:val="0619721E"/>
    <w:rsid w:val="06A1621F"/>
    <w:rsid w:val="081163FE"/>
    <w:rsid w:val="081E3D78"/>
    <w:rsid w:val="087E378B"/>
    <w:rsid w:val="08CE69C5"/>
    <w:rsid w:val="08F47C07"/>
    <w:rsid w:val="094E4542"/>
    <w:rsid w:val="095A5000"/>
    <w:rsid w:val="09765795"/>
    <w:rsid w:val="09D527AC"/>
    <w:rsid w:val="0A8D2145"/>
    <w:rsid w:val="0B772A1C"/>
    <w:rsid w:val="0BA96403"/>
    <w:rsid w:val="0BCD088E"/>
    <w:rsid w:val="0D2766C4"/>
    <w:rsid w:val="0DF12F7E"/>
    <w:rsid w:val="0E046709"/>
    <w:rsid w:val="0E110D22"/>
    <w:rsid w:val="0E586DFE"/>
    <w:rsid w:val="0ED800D2"/>
    <w:rsid w:val="10234F21"/>
    <w:rsid w:val="102E1B18"/>
    <w:rsid w:val="108300B5"/>
    <w:rsid w:val="1111746F"/>
    <w:rsid w:val="11C10A61"/>
    <w:rsid w:val="126B6C54"/>
    <w:rsid w:val="12A250E7"/>
    <w:rsid w:val="12A67A71"/>
    <w:rsid w:val="12D81D5D"/>
    <w:rsid w:val="12D841AC"/>
    <w:rsid w:val="12FA1CAD"/>
    <w:rsid w:val="13FF20B8"/>
    <w:rsid w:val="141C1A32"/>
    <w:rsid w:val="14D07641"/>
    <w:rsid w:val="154F4A0A"/>
    <w:rsid w:val="15E13EB6"/>
    <w:rsid w:val="16F52D2C"/>
    <w:rsid w:val="171F6744"/>
    <w:rsid w:val="176C0BE5"/>
    <w:rsid w:val="187622AE"/>
    <w:rsid w:val="19BC1F42"/>
    <w:rsid w:val="1A07140F"/>
    <w:rsid w:val="1A997D27"/>
    <w:rsid w:val="1C375971"/>
    <w:rsid w:val="1C3B5CE8"/>
    <w:rsid w:val="1C3D55BC"/>
    <w:rsid w:val="1C730FDE"/>
    <w:rsid w:val="1E2673F5"/>
    <w:rsid w:val="1E68610C"/>
    <w:rsid w:val="1E7A63A0"/>
    <w:rsid w:val="1EA66BF4"/>
    <w:rsid w:val="1F427BD1"/>
    <w:rsid w:val="1F4D1FBA"/>
    <w:rsid w:val="1F550E6F"/>
    <w:rsid w:val="1F7F5EEC"/>
    <w:rsid w:val="1F933745"/>
    <w:rsid w:val="1FB03BA5"/>
    <w:rsid w:val="21A63C04"/>
    <w:rsid w:val="21FA4CA3"/>
    <w:rsid w:val="225418B2"/>
    <w:rsid w:val="22C45910"/>
    <w:rsid w:val="22C84445"/>
    <w:rsid w:val="22EC1AEA"/>
    <w:rsid w:val="2446522A"/>
    <w:rsid w:val="24572F93"/>
    <w:rsid w:val="248428F3"/>
    <w:rsid w:val="25605AA2"/>
    <w:rsid w:val="25B31E06"/>
    <w:rsid w:val="266C303E"/>
    <w:rsid w:val="26F26EF2"/>
    <w:rsid w:val="27151B1C"/>
    <w:rsid w:val="28E163FE"/>
    <w:rsid w:val="29301577"/>
    <w:rsid w:val="294C5091"/>
    <w:rsid w:val="29542197"/>
    <w:rsid w:val="296A3B7E"/>
    <w:rsid w:val="2A6D1762"/>
    <w:rsid w:val="2A996AF5"/>
    <w:rsid w:val="2AF05EF0"/>
    <w:rsid w:val="2B3D5FAB"/>
    <w:rsid w:val="2B471FB3"/>
    <w:rsid w:val="2BC90C1A"/>
    <w:rsid w:val="2C7072E8"/>
    <w:rsid w:val="2D266716"/>
    <w:rsid w:val="2DE52846"/>
    <w:rsid w:val="2E084B30"/>
    <w:rsid w:val="2F8A0247"/>
    <w:rsid w:val="2F926E6E"/>
    <w:rsid w:val="3135465C"/>
    <w:rsid w:val="31451085"/>
    <w:rsid w:val="31E20B01"/>
    <w:rsid w:val="32025DDD"/>
    <w:rsid w:val="32340DB8"/>
    <w:rsid w:val="33CC574C"/>
    <w:rsid w:val="33CD68C9"/>
    <w:rsid w:val="33E800AC"/>
    <w:rsid w:val="34806E53"/>
    <w:rsid w:val="34847DD4"/>
    <w:rsid w:val="34B00BC9"/>
    <w:rsid w:val="35C7185B"/>
    <w:rsid w:val="35E11256"/>
    <w:rsid w:val="36363350"/>
    <w:rsid w:val="3652180C"/>
    <w:rsid w:val="36CA144F"/>
    <w:rsid w:val="370B1A95"/>
    <w:rsid w:val="371464D1"/>
    <w:rsid w:val="37E961A0"/>
    <w:rsid w:val="38B86862"/>
    <w:rsid w:val="38D330D8"/>
    <w:rsid w:val="39627FB8"/>
    <w:rsid w:val="397B0F78"/>
    <w:rsid w:val="39BA7F53"/>
    <w:rsid w:val="39C657A7"/>
    <w:rsid w:val="39EF3F42"/>
    <w:rsid w:val="3B1672AC"/>
    <w:rsid w:val="3B1A12EE"/>
    <w:rsid w:val="3B793D77"/>
    <w:rsid w:val="3BBB121C"/>
    <w:rsid w:val="3BFA2171"/>
    <w:rsid w:val="3C1B6FEC"/>
    <w:rsid w:val="3C974BCF"/>
    <w:rsid w:val="3CC65292"/>
    <w:rsid w:val="3D5C4250"/>
    <w:rsid w:val="3E020AB9"/>
    <w:rsid w:val="3E205717"/>
    <w:rsid w:val="3E595573"/>
    <w:rsid w:val="3E9E68D6"/>
    <w:rsid w:val="3F0A697F"/>
    <w:rsid w:val="402A74D4"/>
    <w:rsid w:val="40E5641A"/>
    <w:rsid w:val="427871AA"/>
    <w:rsid w:val="42DE0D58"/>
    <w:rsid w:val="42E27696"/>
    <w:rsid w:val="43122812"/>
    <w:rsid w:val="43603551"/>
    <w:rsid w:val="439F0400"/>
    <w:rsid w:val="44654AB6"/>
    <w:rsid w:val="44D0671E"/>
    <w:rsid w:val="44D602E4"/>
    <w:rsid w:val="46290014"/>
    <w:rsid w:val="463D7533"/>
    <w:rsid w:val="46535859"/>
    <w:rsid w:val="46BF4086"/>
    <w:rsid w:val="474D3FE4"/>
    <w:rsid w:val="490D6193"/>
    <w:rsid w:val="49172F03"/>
    <w:rsid w:val="492A585D"/>
    <w:rsid w:val="49727A0D"/>
    <w:rsid w:val="49A62513"/>
    <w:rsid w:val="49E85EE6"/>
    <w:rsid w:val="4B35377F"/>
    <w:rsid w:val="4B4E307B"/>
    <w:rsid w:val="4B540F63"/>
    <w:rsid w:val="4DFE5AD0"/>
    <w:rsid w:val="4EBA15A7"/>
    <w:rsid w:val="4F1162B1"/>
    <w:rsid w:val="4F254566"/>
    <w:rsid w:val="4F3559CD"/>
    <w:rsid w:val="4F90286B"/>
    <w:rsid w:val="504358F4"/>
    <w:rsid w:val="5109077C"/>
    <w:rsid w:val="539F032F"/>
    <w:rsid w:val="53AC51BC"/>
    <w:rsid w:val="53AD1521"/>
    <w:rsid w:val="53CC6C4A"/>
    <w:rsid w:val="543159D4"/>
    <w:rsid w:val="54491992"/>
    <w:rsid w:val="54705828"/>
    <w:rsid w:val="55A46A44"/>
    <w:rsid w:val="5765019E"/>
    <w:rsid w:val="583B7EFB"/>
    <w:rsid w:val="58C85867"/>
    <w:rsid w:val="596F4300"/>
    <w:rsid w:val="59747B68"/>
    <w:rsid w:val="59C16F2B"/>
    <w:rsid w:val="59DD74BB"/>
    <w:rsid w:val="5A64198B"/>
    <w:rsid w:val="5AB50438"/>
    <w:rsid w:val="5B01367D"/>
    <w:rsid w:val="5B8774FA"/>
    <w:rsid w:val="5BAA7871"/>
    <w:rsid w:val="5D021E99"/>
    <w:rsid w:val="5D5B3FA4"/>
    <w:rsid w:val="5E297BFD"/>
    <w:rsid w:val="5E306DE2"/>
    <w:rsid w:val="5E547F68"/>
    <w:rsid w:val="5EC27725"/>
    <w:rsid w:val="5EE11B69"/>
    <w:rsid w:val="5F434264"/>
    <w:rsid w:val="5FAA6092"/>
    <w:rsid w:val="5FD44EBD"/>
    <w:rsid w:val="604F7209"/>
    <w:rsid w:val="617F354E"/>
    <w:rsid w:val="61DE0274"/>
    <w:rsid w:val="621456D4"/>
    <w:rsid w:val="62462107"/>
    <w:rsid w:val="63220635"/>
    <w:rsid w:val="6397511C"/>
    <w:rsid w:val="63BD189C"/>
    <w:rsid w:val="64BA73A3"/>
    <w:rsid w:val="66E0683D"/>
    <w:rsid w:val="67806970"/>
    <w:rsid w:val="678826D3"/>
    <w:rsid w:val="67C021CA"/>
    <w:rsid w:val="67E22141"/>
    <w:rsid w:val="6951514B"/>
    <w:rsid w:val="6B4F3F91"/>
    <w:rsid w:val="6B7000E5"/>
    <w:rsid w:val="6D2E166B"/>
    <w:rsid w:val="6D535020"/>
    <w:rsid w:val="6EBA332A"/>
    <w:rsid w:val="6EEC0E05"/>
    <w:rsid w:val="6F5E47A3"/>
    <w:rsid w:val="707638F7"/>
    <w:rsid w:val="71D27FF5"/>
    <w:rsid w:val="72D549DA"/>
    <w:rsid w:val="72F53670"/>
    <w:rsid w:val="73522E18"/>
    <w:rsid w:val="735D2FC3"/>
    <w:rsid w:val="74692731"/>
    <w:rsid w:val="74FD34BB"/>
    <w:rsid w:val="75BF0C42"/>
    <w:rsid w:val="760065B4"/>
    <w:rsid w:val="763E3477"/>
    <w:rsid w:val="7662101C"/>
    <w:rsid w:val="76CC46E8"/>
    <w:rsid w:val="77E14124"/>
    <w:rsid w:val="78C757E0"/>
    <w:rsid w:val="78D80B26"/>
    <w:rsid w:val="78F50C67"/>
    <w:rsid w:val="793F73F3"/>
    <w:rsid w:val="799D1CF3"/>
    <w:rsid w:val="79B7167F"/>
    <w:rsid w:val="7B0C54E0"/>
    <w:rsid w:val="7B1358DC"/>
    <w:rsid w:val="7B9647DB"/>
    <w:rsid w:val="7BAC4DD9"/>
    <w:rsid w:val="7BD21D37"/>
    <w:rsid w:val="7C1A638E"/>
    <w:rsid w:val="7C2A25DC"/>
    <w:rsid w:val="7C5331B5"/>
    <w:rsid w:val="7CF77FE5"/>
    <w:rsid w:val="7DD33735"/>
    <w:rsid w:val="7E0D0271"/>
    <w:rsid w:val="7E6C1CCD"/>
    <w:rsid w:val="7F8245A9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3696</Words>
  <Characters>3915</Characters>
  <Lines>0</Lines>
  <Paragraphs>0</Paragraphs>
  <TotalTime>2</TotalTime>
  <ScaleCrop>false</ScaleCrop>
  <LinksUpToDate>false</LinksUpToDate>
  <CharactersWithSpaces>4612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2020-08-03T13:10:00Z</dcterms:created>
  <dc:creator>Administrator</dc:creator>
  <cp:lastModifiedBy>甘之如饴</cp:lastModifiedBy>
  <cp:lastPrinted>2025-08-01T12:39:00Z</cp:lastPrinted>
  <dcterms:modified xsi:type="dcterms:W3CDTF">2025-08-01T13:56:55Z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A6B0724F505F44E4B6B70E7853442B79_13</vt:lpwstr>
  </property>
  <property fmtid="{D5CDD505-2E9C-101B-9397-08002B2CF9AE}" pid="4" name="KSOTemplateDocerSaveRecord">
    <vt:lpwstr>eyJoZGlkIjoiMjVmMjkyZjNmOGQyZmY3NTA3YTQyOTI2YjFlOTJkN2YiLCJ1c2VySWQiOiI0OTI5MDM5ODUifQ==</vt:lpwstr>
  </property>
</Properties>
</file>