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EB" w:rsidRDefault="005261EB">
      <w:pPr>
        <w:widowControl/>
        <w:jc w:val="left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</w:rPr>
        <w:t>附件</w:t>
      </w:r>
    </w:p>
    <w:p w:rsidR="005261EB" w:rsidRDefault="005261EB">
      <w:pPr>
        <w:jc w:val="center"/>
        <w:rPr>
          <w:rFonts w:ascii="方正小标宋简体" w:eastAsia="方正小标宋简体" w:hAnsi="方正小标宋简体" w:cs="方正小标宋简体"/>
          <w:bCs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36"/>
        </w:rPr>
        <w:t>张家川回族自治县历史建筑现状公示表</w:t>
      </w:r>
    </w:p>
    <w:p w:rsidR="005261EB" w:rsidRDefault="005261EB">
      <w:pPr>
        <w:jc w:val="center"/>
        <w:rPr>
          <w:sz w:val="22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8"/>
        <w:gridCol w:w="848"/>
        <w:gridCol w:w="1110"/>
        <w:gridCol w:w="1410"/>
        <w:gridCol w:w="1365"/>
        <w:gridCol w:w="1230"/>
        <w:gridCol w:w="1440"/>
        <w:gridCol w:w="5709"/>
      </w:tblGrid>
      <w:tr w:rsidR="005261EB">
        <w:trPr>
          <w:trHeight w:val="593"/>
        </w:trPr>
        <w:tc>
          <w:tcPr>
            <w:tcW w:w="888" w:type="dxa"/>
            <w:vAlign w:val="center"/>
          </w:tcPr>
          <w:p w:rsidR="005261EB" w:rsidRDefault="005261EB">
            <w:pPr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编号</w:t>
            </w:r>
          </w:p>
        </w:tc>
        <w:tc>
          <w:tcPr>
            <w:tcW w:w="848" w:type="dxa"/>
            <w:vAlign w:val="center"/>
          </w:tcPr>
          <w:p w:rsidR="005261EB" w:rsidRDefault="005261EB">
            <w:pPr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所在村落</w:t>
            </w:r>
          </w:p>
        </w:tc>
        <w:tc>
          <w:tcPr>
            <w:tcW w:w="1110" w:type="dxa"/>
            <w:vAlign w:val="center"/>
          </w:tcPr>
          <w:p w:rsidR="005261EB" w:rsidRDefault="005261EB">
            <w:pPr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建筑</w:t>
            </w:r>
          </w:p>
          <w:p w:rsidR="005261EB" w:rsidRDefault="005261EB">
            <w:pPr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名称</w:t>
            </w:r>
          </w:p>
        </w:tc>
        <w:tc>
          <w:tcPr>
            <w:tcW w:w="1410" w:type="dxa"/>
            <w:vAlign w:val="center"/>
          </w:tcPr>
          <w:p w:rsidR="005261EB" w:rsidRDefault="005261EB">
            <w:pPr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所在位置</w:t>
            </w:r>
          </w:p>
          <w:p w:rsidR="005261EB" w:rsidRDefault="005261EB">
            <w:pPr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（门牌号）</w:t>
            </w:r>
          </w:p>
        </w:tc>
        <w:tc>
          <w:tcPr>
            <w:tcW w:w="1365" w:type="dxa"/>
            <w:vAlign w:val="center"/>
          </w:tcPr>
          <w:p w:rsidR="005261EB" w:rsidRDefault="005261EB">
            <w:pPr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建筑面积（平方米）</w:t>
            </w:r>
          </w:p>
        </w:tc>
        <w:tc>
          <w:tcPr>
            <w:tcW w:w="1230" w:type="dxa"/>
            <w:vAlign w:val="center"/>
          </w:tcPr>
          <w:p w:rsidR="005261EB" w:rsidRDefault="005261EB">
            <w:pPr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建筑年代</w:t>
            </w:r>
          </w:p>
        </w:tc>
        <w:tc>
          <w:tcPr>
            <w:tcW w:w="1440" w:type="dxa"/>
            <w:vAlign w:val="center"/>
          </w:tcPr>
          <w:p w:rsidR="005261EB" w:rsidRDefault="005261EB">
            <w:pPr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公布时间</w:t>
            </w:r>
          </w:p>
        </w:tc>
        <w:tc>
          <w:tcPr>
            <w:tcW w:w="5709" w:type="dxa"/>
            <w:vAlign w:val="center"/>
          </w:tcPr>
          <w:p w:rsidR="005261EB" w:rsidRDefault="005261EB">
            <w:pPr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历史建筑简介</w:t>
            </w:r>
          </w:p>
        </w:tc>
      </w:tr>
      <w:tr w:rsidR="005261EB">
        <w:trPr>
          <w:trHeight w:val="2128"/>
        </w:trPr>
        <w:tc>
          <w:tcPr>
            <w:tcW w:w="888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848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刘堡镇窑儿村</w:t>
            </w:r>
          </w:p>
        </w:tc>
        <w:tc>
          <w:tcPr>
            <w:tcW w:w="111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中梁渠遗址</w:t>
            </w:r>
          </w:p>
        </w:tc>
        <w:tc>
          <w:tcPr>
            <w:tcW w:w="141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窑儿村鸭和组</w:t>
            </w:r>
          </w:p>
        </w:tc>
        <w:tc>
          <w:tcPr>
            <w:tcW w:w="1365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1800</w:t>
            </w:r>
          </w:p>
        </w:tc>
        <w:tc>
          <w:tcPr>
            <w:tcW w:w="123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1940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  <w:tc>
          <w:tcPr>
            <w:tcW w:w="144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2023</w:t>
            </w:r>
          </w:p>
        </w:tc>
        <w:tc>
          <w:tcPr>
            <w:tcW w:w="5709" w:type="dxa"/>
            <w:vAlign w:val="center"/>
          </w:tcPr>
          <w:p w:rsidR="005261EB" w:rsidRDefault="005261EB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原清水县张川区中梁渠遗址，全长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公里，人工水渠痕迹清晰，构造基本完整，张家川县马关、梁山等乡镇老年群众均参与过此项工程，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距今已有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80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年左右历史。</w:t>
            </w:r>
          </w:p>
        </w:tc>
      </w:tr>
      <w:tr w:rsidR="005261EB">
        <w:trPr>
          <w:trHeight w:val="2355"/>
        </w:trPr>
        <w:tc>
          <w:tcPr>
            <w:tcW w:w="888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龙山镇西门村</w:t>
            </w:r>
          </w:p>
        </w:tc>
        <w:tc>
          <w:tcPr>
            <w:tcW w:w="111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马福生院落</w:t>
            </w:r>
          </w:p>
        </w:tc>
        <w:tc>
          <w:tcPr>
            <w:tcW w:w="141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西门村三组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150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1365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120</w:t>
            </w:r>
          </w:p>
        </w:tc>
        <w:tc>
          <w:tcPr>
            <w:tcW w:w="123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民国初年</w:t>
            </w:r>
          </w:p>
        </w:tc>
        <w:tc>
          <w:tcPr>
            <w:tcW w:w="144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2023</w:t>
            </w:r>
          </w:p>
        </w:tc>
        <w:tc>
          <w:tcPr>
            <w:tcW w:w="5709" w:type="dxa"/>
            <w:vAlign w:val="center"/>
          </w:tcPr>
          <w:p w:rsidR="005261EB" w:rsidRDefault="005261EB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西门村三组马福生院落始建于民国初年，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1985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年进行了维修，建筑面积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平方米。</w:t>
            </w:r>
          </w:p>
        </w:tc>
      </w:tr>
      <w:tr w:rsidR="005261EB">
        <w:trPr>
          <w:trHeight w:val="2355"/>
        </w:trPr>
        <w:tc>
          <w:tcPr>
            <w:tcW w:w="888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龙山镇连柯村堡子</w:t>
            </w:r>
          </w:p>
        </w:tc>
        <w:tc>
          <w:tcPr>
            <w:tcW w:w="111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连柯村堡子</w:t>
            </w:r>
          </w:p>
        </w:tc>
        <w:tc>
          <w:tcPr>
            <w:tcW w:w="141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连柯村堡子</w:t>
            </w:r>
          </w:p>
        </w:tc>
        <w:tc>
          <w:tcPr>
            <w:tcW w:w="1365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2000</w:t>
            </w:r>
          </w:p>
        </w:tc>
        <w:tc>
          <w:tcPr>
            <w:tcW w:w="123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1644—1661</w:t>
            </w:r>
          </w:p>
        </w:tc>
        <w:tc>
          <w:tcPr>
            <w:tcW w:w="144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2023</w:t>
            </w:r>
          </w:p>
        </w:tc>
        <w:tc>
          <w:tcPr>
            <w:tcW w:w="5709" w:type="dxa"/>
            <w:vAlign w:val="center"/>
          </w:tcPr>
          <w:p w:rsidR="005261EB" w:rsidRDefault="005261EB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清顺治年间（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1644—1661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），李氏二世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文有公率众择吉地，依山临水修筑了连柯堡子。随着历史的推移，堡子经受自然侵蚀，部分堡墙人为破坏，但其主体还是比较完整的。堡墙是用黄土分段版筑夯打建起来的，高约十丈左右，底部宽，顶部窄，具有一定的稳定性。不仅如此，堡子四角还筑有四个角墩，以起到稳固城墙和瞭哨的作用。堡子大小是按照村子人口的多少来修建的，至少要能够容纳全村的人，在遇有匪盗侵扰时，村民们扶老携幼将粮食和牲畜都藏在堡内躲避，等匪盗走后，人们才回到家继续劳作、继续生活。</w:t>
            </w:r>
          </w:p>
        </w:tc>
      </w:tr>
      <w:tr w:rsidR="005261EB">
        <w:trPr>
          <w:trHeight w:val="2355"/>
        </w:trPr>
        <w:tc>
          <w:tcPr>
            <w:tcW w:w="888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大阳镇太原村</w:t>
            </w:r>
          </w:p>
        </w:tc>
        <w:tc>
          <w:tcPr>
            <w:tcW w:w="111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禄云寺</w:t>
            </w:r>
          </w:p>
        </w:tc>
        <w:tc>
          <w:tcPr>
            <w:tcW w:w="141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太原村云台山</w:t>
            </w:r>
          </w:p>
        </w:tc>
        <w:tc>
          <w:tcPr>
            <w:tcW w:w="1365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230</w:t>
            </w:r>
          </w:p>
        </w:tc>
        <w:tc>
          <w:tcPr>
            <w:tcW w:w="123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20202"/>
                <w:sz w:val="28"/>
                <w:szCs w:val="28"/>
              </w:rPr>
              <w:t>清光绪二十九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  <w:tc>
          <w:tcPr>
            <w:tcW w:w="1440" w:type="dxa"/>
            <w:vAlign w:val="center"/>
          </w:tcPr>
          <w:p w:rsidR="005261EB" w:rsidRDefault="005261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2023</w:t>
            </w:r>
          </w:p>
        </w:tc>
        <w:tc>
          <w:tcPr>
            <w:tcW w:w="5709" w:type="dxa"/>
            <w:vAlign w:val="center"/>
          </w:tcPr>
          <w:p w:rsidR="005261EB" w:rsidRDefault="005261EB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20202"/>
                <w:sz w:val="28"/>
                <w:szCs w:val="28"/>
              </w:rPr>
              <w:t>清光绪二十九年三月在云台山依无木寺之庙殿名，新建鹫岭界崇宁宫、翠花宫、圣慈殿、森罗殿。民国十一年三月又将无木寺献殿戏台钟楼拆迁于云台山，民国二十八年八月建观音殿，至此云台山禄云寺已具一界三界三宫之规模。民国三十年维修了无木寺及崇宁宫，民国三十五年在无木寺内组建了云台山，则成为初具规模的庙宇圣地，</w:t>
            </w:r>
            <w:r>
              <w:rPr>
                <w:rFonts w:ascii="仿宋_GB2312" w:eastAsia="仿宋_GB2312" w:hAnsi="仿宋_GB2312" w:cs="仿宋_GB2312"/>
                <w:color w:val="020202"/>
                <w:sz w:val="28"/>
                <w:szCs w:val="28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020202"/>
                <w:sz w:val="28"/>
                <w:szCs w:val="28"/>
              </w:rPr>
              <w:t>而后一九五八年毁坏一室文物古迹，唯有四棵柏树得以幸免。</w:t>
            </w:r>
          </w:p>
        </w:tc>
      </w:tr>
    </w:tbl>
    <w:p w:rsidR="005261EB" w:rsidRDefault="005261EB">
      <w:pPr>
        <w:pStyle w:val="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00" w:lineRule="exact"/>
        <w:jc w:val="both"/>
        <w:rPr>
          <w:rFonts w:eastAsia="仿宋_GB2312"/>
          <w:sz w:val="28"/>
          <w:szCs w:val="28"/>
          <w:u w:val="single"/>
        </w:rPr>
      </w:pPr>
    </w:p>
    <w:sectPr w:rsidR="005261EB" w:rsidSect="00782A19">
      <w:headerReference w:type="default" r:id="rId6"/>
      <w:footerReference w:type="even" r:id="rId7"/>
      <w:footerReference w:type="default" r:id="rId8"/>
      <w:pgSz w:w="16838" w:h="11906" w:orient="landscape"/>
      <w:pgMar w:top="1531" w:right="2098" w:bottom="1531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1EB" w:rsidRDefault="005261EB" w:rsidP="00782A19">
      <w:r>
        <w:separator/>
      </w:r>
    </w:p>
  </w:endnote>
  <w:endnote w:type="continuationSeparator" w:id="0">
    <w:p w:rsidR="005261EB" w:rsidRDefault="005261EB" w:rsidP="00782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EB" w:rsidRDefault="005261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61EB" w:rsidRDefault="005261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EB" w:rsidRDefault="005261EB">
    <w:pPr>
      <w:pStyle w:val="Footer"/>
      <w:ind w:right="360"/>
      <w:rPr>
        <w:rFonts w:ascii="楷体_GB2312" w:eastAsia="楷体_GB2312" w:hAnsi="楷体_GB2312" w:cs="楷体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1EB" w:rsidRDefault="005261EB" w:rsidP="00782A19">
      <w:r>
        <w:separator/>
      </w:r>
    </w:p>
  </w:footnote>
  <w:footnote w:type="continuationSeparator" w:id="0">
    <w:p w:rsidR="005261EB" w:rsidRDefault="005261EB" w:rsidP="00782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EB" w:rsidRDefault="005261E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WY5MDVlY2FkOTMzNWNlODA5NzU0ZjZmOGVjM2MwMDUifQ=="/>
  </w:docVars>
  <w:rsids>
    <w:rsidRoot w:val="00247721"/>
    <w:rsid w:val="00061132"/>
    <w:rsid w:val="00083E05"/>
    <w:rsid w:val="00084261"/>
    <w:rsid w:val="000D10E4"/>
    <w:rsid w:val="00140D18"/>
    <w:rsid w:val="00146E8C"/>
    <w:rsid w:val="001705DA"/>
    <w:rsid w:val="001C444E"/>
    <w:rsid w:val="001D2DB8"/>
    <w:rsid w:val="001D7351"/>
    <w:rsid w:val="00201566"/>
    <w:rsid w:val="0022070A"/>
    <w:rsid w:val="00246D46"/>
    <w:rsid w:val="00247721"/>
    <w:rsid w:val="002C24A1"/>
    <w:rsid w:val="002D73ED"/>
    <w:rsid w:val="002E0433"/>
    <w:rsid w:val="002F4A14"/>
    <w:rsid w:val="00344FFB"/>
    <w:rsid w:val="003B3405"/>
    <w:rsid w:val="003C238F"/>
    <w:rsid w:val="003C725C"/>
    <w:rsid w:val="003D68CA"/>
    <w:rsid w:val="00424013"/>
    <w:rsid w:val="004301B8"/>
    <w:rsid w:val="00442ACA"/>
    <w:rsid w:val="00483850"/>
    <w:rsid w:val="005261EB"/>
    <w:rsid w:val="005876AD"/>
    <w:rsid w:val="005E0F7B"/>
    <w:rsid w:val="00620618"/>
    <w:rsid w:val="00676BEB"/>
    <w:rsid w:val="006E6EFE"/>
    <w:rsid w:val="006F2142"/>
    <w:rsid w:val="006F6D23"/>
    <w:rsid w:val="00782A19"/>
    <w:rsid w:val="008743BA"/>
    <w:rsid w:val="0087729B"/>
    <w:rsid w:val="008878CC"/>
    <w:rsid w:val="008E1E1A"/>
    <w:rsid w:val="00903291"/>
    <w:rsid w:val="00947471"/>
    <w:rsid w:val="0095715C"/>
    <w:rsid w:val="00960621"/>
    <w:rsid w:val="009F2A3A"/>
    <w:rsid w:val="009F7075"/>
    <w:rsid w:val="00A0330C"/>
    <w:rsid w:val="00A617E6"/>
    <w:rsid w:val="00A70735"/>
    <w:rsid w:val="00A74F31"/>
    <w:rsid w:val="00AC40EA"/>
    <w:rsid w:val="00AD3931"/>
    <w:rsid w:val="00AE42CC"/>
    <w:rsid w:val="00B0620D"/>
    <w:rsid w:val="00B62992"/>
    <w:rsid w:val="00BB78C6"/>
    <w:rsid w:val="00BC3F4A"/>
    <w:rsid w:val="00BE5E6C"/>
    <w:rsid w:val="00C358D3"/>
    <w:rsid w:val="00CF2192"/>
    <w:rsid w:val="00D91F23"/>
    <w:rsid w:val="00DC2731"/>
    <w:rsid w:val="00DF218C"/>
    <w:rsid w:val="00DF60F8"/>
    <w:rsid w:val="00E91333"/>
    <w:rsid w:val="00F23B82"/>
    <w:rsid w:val="00FC4591"/>
    <w:rsid w:val="01951535"/>
    <w:rsid w:val="01FA3137"/>
    <w:rsid w:val="02E12F51"/>
    <w:rsid w:val="03273D83"/>
    <w:rsid w:val="03303B28"/>
    <w:rsid w:val="03323B24"/>
    <w:rsid w:val="03632EE3"/>
    <w:rsid w:val="046D310F"/>
    <w:rsid w:val="04D35A3D"/>
    <w:rsid w:val="04D74242"/>
    <w:rsid w:val="055827D9"/>
    <w:rsid w:val="064E406D"/>
    <w:rsid w:val="081354DB"/>
    <w:rsid w:val="083B19F3"/>
    <w:rsid w:val="0998775D"/>
    <w:rsid w:val="0AB006EB"/>
    <w:rsid w:val="0BCD0453"/>
    <w:rsid w:val="0BEA5B51"/>
    <w:rsid w:val="0C613616"/>
    <w:rsid w:val="0DAD2871"/>
    <w:rsid w:val="0E6508E6"/>
    <w:rsid w:val="0EBE7787"/>
    <w:rsid w:val="0F94418F"/>
    <w:rsid w:val="0FE36AEF"/>
    <w:rsid w:val="116E412F"/>
    <w:rsid w:val="11F370AD"/>
    <w:rsid w:val="12037532"/>
    <w:rsid w:val="12E61909"/>
    <w:rsid w:val="13641D52"/>
    <w:rsid w:val="14740F2A"/>
    <w:rsid w:val="163C3EBB"/>
    <w:rsid w:val="165E1FD1"/>
    <w:rsid w:val="16AF5EF9"/>
    <w:rsid w:val="170F69DD"/>
    <w:rsid w:val="1723213E"/>
    <w:rsid w:val="17555CEC"/>
    <w:rsid w:val="18D634BE"/>
    <w:rsid w:val="1AE56A03"/>
    <w:rsid w:val="1B710BCE"/>
    <w:rsid w:val="1BE7211B"/>
    <w:rsid w:val="1CE95F46"/>
    <w:rsid w:val="1E55701B"/>
    <w:rsid w:val="1F343AA1"/>
    <w:rsid w:val="1FB46648"/>
    <w:rsid w:val="1FEA690D"/>
    <w:rsid w:val="20125E10"/>
    <w:rsid w:val="206B1DBF"/>
    <w:rsid w:val="20BF021D"/>
    <w:rsid w:val="22322CE9"/>
    <w:rsid w:val="22C92894"/>
    <w:rsid w:val="230346E1"/>
    <w:rsid w:val="23163037"/>
    <w:rsid w:val="23724C32"/>
    <w:rsid w:val="23756357"/>
    <w:rsid w:val="23D6418C"/>
    <w:rsid w:val="24926939"/>
    <w:rsid w:val="2525016F"/>
    <w:rsid w:val="25323BA2"/>
    <w:rsid w:val="25AA0367"/>
    <w:rsid w:val="261B4233"/>
    <w:rsid w:val="268A35E6"/>
    <w:rsid w:val="27207C47"/>
    <w:rsid w:val="28FD590D"/>
    <w:rsid w:val="299E47A8"/>
    <w:rsid w:val="29AE128D"/>
    <w:rsid w:val="2A127D1E"/>
    <w:rsid w:val="2A9B59D9"/>
    <w:rsid w:val="2ADC5D79"/>
    <w:rsid w:val="2BC51E41"/>
    <w:rsid w:val="2C004574"/>
    <w:rsid w:val="2F0774FB"/>
    <w:rsid w:val="2FBE1A29"/>
    <w:rsid w:val="2FF24B01"/>
    <w:rsid w:val="30634814"/>
    <w:rsid w:val="30C36F47"/>
    <w:rsid w:val="31013B77"/>
    <w:rsid w:val="31B81F2F"/>
    <w:rsid w:val="31E53666"/>
    <w:rsid w:val="334951A0"/>
    <w:rsid w:val="33676B79"/>
    <w:rsid w:val="33EF73A4"/>
    <w:rsid w:val="34086058"/>
    <w:rsid w:val="34AC1AED"/>
    <w:rsid w:val="34BB20C9"/>
    <w:rsid w:val="35ED5D81"/>
    <w:rsid w:val="3688462D"/>
    <w:rsid w:val="36BF540C"/>
    <w:rsid w:val="37486734"/>
    <w:rsid w:val="378631C4"/>
    <w:rsid w:val="37BE49D4"/>
    <w:rsid w:val="38FC3134"/>
    <w:rsid w:val="399E5EA2"/>
    <w:rsid w:val="3A3D6B18"/>
    <w:rsid w:val="3A5D2DC8"/>
    <w:rsid w:val="3AE55824"/>
    <w:rsid w:val="3AE570F3"/>
    <w:rsid w:val="3AF77844"/>
    <w:rsid w:val="3B9A3F98"/>
    <w:rsid w:val="3BA5265D"/>
    <w:rsid w:val="3C584625"/>
    <w:rsid w:val="3D6A33BD"/>
    <w:rsid w:val="3D9142CD"/>
    <w:rsid w:val="3E80109D"/>
    <w:rsid w:val="3EB9241D"/>
    <w:rsid w:val="3F130E29"/>
    <w:rsid w:val="3F2C4141"/>
    <w:rsid w:val="3F3264E5"/>
    <w:rsid w:val="3FF635F0"/>
    <w:rsid w:val="415344FC"/>
    <w:rsid w:val="420A5B35"/>
    <w:rsid w:val="421B7645"/>
    <w:rsid w:val="435F2D3E"/>
    <w:rsid w:val="441B3B85"/>
    <w:rsid w:val="449267AA"/>
    <w:rsid w:val="44DE2E1A"/>
    <w:rsid w:val="44F407A3"/>
    <w:rsid w:val="450C3873"/>
    <w:rsid w:val="45534910"/>
    <w:rsid w:val="45C30E5C"/>
    <w:rsid w:val="468D70CB"/>
    <w:rsid w:val="48346654"/>
    <w:rsid w:val="48862A56"/>
    <w:rsid w:val="491C60E5"/>
    <w:rsid w:val="4A440978"/>
    <w:rsid w:val="4A4E2010"/>
    <w:rsid w:val="4AB04726"/>
    <w:rsid w:val="4B106CDE"/>
    <w:rsid w:val="4B902D39"/>
    <w:rsid w:val="4CE27FB5"/>
    <w:rsid w:val="4D042831"/>
    <w:rsid w:val="4D80302B"/>
    <w:rsid w:val="4E5C68C8"/>
    <w:rsid w:val="4E610327"/>
    <w:rsid w:val="4ED46609"/>
    <w:rsid w:val="50F57C80"/>
    <w:rsid w:val="51AF6235"/>
    <w:rsid w:val="523526D1"/>
    <w:rsid w:val="52391754"/>
    <w:rsid w:val="52E964FD"/>
    <w:rsid w:val="55B52926"/>
    <w:rsid w:val="55FC2B23"/>
    <w:rsid w:val="561719F6"/>
    <w:rsid w:val="561C155A"/>
    <w:rsid w:val="56B96139"/>
    <w:rsid w:val="571374A0"/>
    <w:rsid w:val="574D3F11"/>
    <w:rsid w:val="57C40990"/>
    <w:rsid w:val="5868413E"/>
    <w:rsid w:val="595219A0"/>
    <w:rsid w:val="5A431FCA"/>
    <w:rsid w:val="5AB82105"/>
    <w:rsid w:val="5B423C94"/>
    <w:rsid w:val="5C931038"/>
    <w:rsid w:val="5D486ACB"/>
    <w:rsid w:val="5D4E4648"/>
    <w:rsid w:val="5DBA1057"/>
    <w:rsid w:val="5EC87DB7"/>
    <w:rsid w:val="5F003D29"/>
    <w:rsid w:val="601A3FF9"/>
    <w:rsid w:val="606E1BAE"/>
    <w:rsid w:val="60D53CEB"/>
    <w:rsid w:val="611C0406"/>
    <w:rsid w:val="61BA2087"/>
    <w:rsid w:val="61F85014"/>
    <w:rsid w:val="62813EE9"/>
    <w:rsid w:val="62D47B64"/>
    <w:rsid w:val="62E11F07"/>
    <w:rsid w:val="636C096B"/>
    <w:rsid w:val="642067B9"/>
    <w:rsid w:val="670B4078"/>
    <w:rsid w:val="67151A6C"/>
    <w:rsid w:val="67931363"/>
    <w:rsid w:val="679C25D5"/>
    <w:rsid w:val="683F57E5"/>
    <w:rsid w:val="687740DC"/>
    <w:rsid w:val="6909127A"/>
    <w:rsid w:val="6C9C5D85"/>
    <w:rsid w:val="6DA938EC"/>
    <w:rsid w:val="6DC742B3"/>
    <w:rsid w:val="6E1712BC"/>
    <w:rsid w:val="6E3C7151"/>
    <w:rsid w:val="6EC70C01"/>
    <w:rsid w:val="6FF10BD7"/>
    <w:rsid w:val="71044766"/>
    <w:rsid w:val="71190BA6"/>
    <w:rsid w:val="71ED567F"/>
    <w:rsid w:val="722A3D80"/>
    <w:rsid w:val="722F5D04"/>
    <w:rsid w:val="724C5A5A"/>
    <w:rsid w:val="72D23887"/>
    <w:rsid w:val="744E5264"/>
    <w:rsid w:val="755A39A8"/>
    <w:rsid w:val="75651B17"/>
    <w:rsid w:val="75B41523"/>
    <w:rsid w:val="75B50CC6"/>
    <w:rsid w:val="774D24A7"/>
    <w:rsid w:val="78CF04BF"/>
    <w:rsid w:val="7A157821"/>
    <w:rsid w:val="7AF36CA5"/>
    <w:rsid w:val="7B41484C"/>
    <w:rsid w:val="7C297AA4"/>
    <w:rsid w:val="7DF35A32"/>
    <w:rsid w:val="7E476D8F"/>
    <w:rsid w:val="7E615B74"/>
    <w:rsid w:val="7FB87EFF"/>
    <w:rsid w:val="7FC0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Body Text Indent 2" w:locked="1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Indent2"/>
    <w:qFormat/>
    <w:rsid w:val="00782A1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next w:val="Header"/>
    <w:link w:val="BodyTextIndent2Char"/>
    <w:uiPriority w:val="99"/>
    <w:rsid w:val="00782A19"/>
    <w:pPr>
      <w:spacing w:line="590" w:lineRule="exact"/>
      <w:ind w:firstLineChars="200" w:firstLine="880"/>
    </w:pPr>
    <w:rPr>
      <w:kern w:val="0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2FE1"/>
    <w:rPr>
      <w:szCs w:val="24"/>
    </w:rPr>
  </w:style>
  <w:style w:type="paragraph" w:styleId="Header">
    <w:name w:val="header"/>
    <w:basedOn w:val="Normal"/>
    <w:link w:val="HeaderChar"/>
    <w:uiPriority w:val="99"/>
    <w:rsid w:val="00782A1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2FE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82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02FE1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782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FE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782A19"/>
    <w:pPr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782A19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782A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114</Words>
  <Characters>653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哇哦</dc:creator>
  <cp:keywords/>
  <dc:description/>
  <cp:lastModifiedBy>Microsoft</cp:lastModifiedBy>
  <cp:revision>2</cp:revision>
  <cp:lastPrinted>2023-07-03T08:55:00Z</cp:lastPrinted>
  <dcterms:created xsi:type="dcterms:W3CDTF">2017-06-14T00:17:00Z</dcterms:created>
  <dcterms:modified xsi:type="dcterms:W3CDTF">2023-07-03T10:23:00Z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E4F671D76064411AAC141CB2A15A87F4_13</vt:lpwstr>
  </property>
</Properties>
</file>